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rPr>
        <w:alias w:val="Your Name"/>
        <w:tag w:val="Your Name"/>
        <w:id w:val="-1786799709"/>
        <w:placeholder>
          <w:docPart w:val="37BE3CE91369444FB93810D4D9E4F3A0"/>
        </w:placeholder>
        <w:showingPlcHdr/>
        <w:dataBinding w:prefixMappings="xmlns:ns0='http://purl.org/dc/elements/1.1/' xmlns:ns1='http://schemas.openxmlformats.org/package/2006/metadata/core-properties' " w:xpath="/ns1:coreProperties[1]/ns0:creator[1]" w:storeItemID="{6C3C8BC8-F283-45AE-878A-BAB7291924A1}"/>
        <w:text/>
      </w:sdtPr>
      <w:sdtContent>
        <w:p w14:paraId="27163D20" w14:textId="3C4671D9" w:rsidR="009669CC" w:rsidRPr="000F1A34" w:rsidRDefault="000C49CB">
          <w:pPr>
            <w:pStyle w:val="Address"/>
            <w:rPr>
              <w:rFonts w:ascii="Arial" w:hAnsi="Arial" w:cs="Arial"/>
            </w:rPr>
          </w:pPr>
          <w:r>
            <w:t>[Your Name]</w:t>
          </w:r>
        </w:p>
      </w:sdtContent>
    </w:sdt>
    <w:sdt>
      <w:sdtPr>
        <w:rPr>
          <w:rFonts w:ascii="Arial" w:hAnsi="Arial" w:cs="Arial"/>
        </w:rPr>
        <w:alias w:val="Company Name"/>
        <w:tag w:val=""/>
        <w:id w:val="1247992177"/>
        <w:placeholder>
          <w:docPart w:val="48674CA9A70748508492A28BC788431A"/>
        </w:placeholder>
        <w:showingPlcHdr/>
        <w:dataBinding w:prefixMappings="xmlns:ns0='http://schemas.openxmlformats.org/officeDocument/2006/extended-properties' " w:xpath="/ns0:Properties[1]/ns0:Company[1]" w:storeItemID="{6668398D-A668-4E3E-A5EB-62B293D839F1}"/>
        <w:text/>
      </w:sdtPr>
      <w:sdtContent>
        <w:p w14:paraId="27163D21" w14:textId="77777777" w:rsidR="009669CC" w:rsidRPr="000F1A34" w:rsidRDefault="00834277">
          <w:pPr>
            <w:pStyle w:val="Address"/>
            <w:rPr>
              <w:rFonts w:ascii="Arial" w:hAnsi="Arial" w:cs="Arial"/>
            </w:rPr>
          </w:pPr>
          <w:r w:rsidRPr="000F1A34">
            <w:rPr>
              <w:rFonts w:ascii="Arial" w:hAnsi="Arial" w:cs="Arial"/>
            </w:rPr>
            <w:t>[Company Name]</w:t>
          </w:r>
        </w:p>
      </w:sdtContent>
    </w:sdt>
    <w:p w14:paraId="27163D22" w14:textId="77777777" w:rsidR="009669CC" w:rsidRPr="000F1A34" w:rsidRDefault="00000000">
      <w:pPr>
        <w:pStyle w:val="Address"/>
        <w:rPr>
          <w:rFonts w:ascii="Arial" w:hAnsi="Arial" w:cs="Arial"/>
        </w:rPr>
      </w:pPr>
      <w:sdt>
        <w:sdtPr>
          <w:rPr>
            <w:rFonts w:ascii="Arial" w:hAnsi="Arial" w:cs="Arial"/>
          </w:rPr>
          <w:id w:val="1634143502"/>
          <w:placeholder>
            <w:docPart w:val="79E1E47CDC124C4F8CC1F62B1A307B16"/>
          </w:placeholder>
          <w:temporary/>
          <w:showingPlcHdr/>
          <w15:appearance w15:val="hidden"/>
        </w:sdtPr>
        <w:sdtContent>
          <w:r w:rsidR="00834277" w:rsidRPr="000F1A34">
            <w:rPr>
              <w:rFonts w:ascii="Arial" w:hAnsi="Arial" w:cs="Arial"/>
            </w:rPr>
            <w:t>[Street Address]</w:t>
          </w:r>
        </w:sdtContent>
      </w:sdt>
    </w:p>
    <w:sdt>
      <w:sdtPr>
        <w:rPr>
          <w:rFonts w:ascii="Arial" w:hAnsi="Arial" w:cs="Arial"/>
        </w:rPr>
        <w:id w:val="2091195522"/>
        <w:placeholder>
          <w:docPart w:val="17D32B3EA31C42299F28649DB1FC158A"/>
        </w:placeholder>
        <w:temporary/>
        <w:showingPlcHdr/>
        <w15:appearance w15:val="hidden"/>
      </w:sdtPr>
      <w:sdtContent>
        <w:p w14:paraId="27163D23" w14:textId="77777777" w:rsidR="009669CC" w:rsidRPr="000F1A34" w:rsidRDefault="00834277">
          <w:pPr>
            <w:pStyle w:val="Address"/>
            <w:rPr>
              <w:rFonts w:ascii="Arial" w:hAnsi="Arial" w:cs="Arial"/>
            </w:rPr>
          </w:pPr>
          <w:r w:rsidRPr="000F1A34">
            <w:rPr>
              <w:rFonts w:ascii="Arial" w:hAnsi="Arial" w:cs="Arial"/>
            </w:rPr>
            <w:t>[City, ST ZIP Code]</w:t>
          </w:r>
        </w:p>
      </w:sdtContent>
    </w:sdt>
    <w:sdt>
      <w:sdtPr>
        <w:rPr>
          <w:rFonts w:ascii="Arial" w:hAnsi="Arial" w:cs="Arial"/>
        </w:rPr>
        <w:alias w:val="Date"/>
        <w:tag w:val="Date"/>
        <w:id w:val="-1797359151"/>
        <w:placeholder>
          <w:docPart w:val="2AFD3995959C4C5F91C9A6553E5D5F89"/>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7163D24" w14:textId="77777777" w:rsidR="009669CC" w:rsidRPr="000F1A34" w:rsidRDefault="00834277" w:rsidP="000541DE">
          <w:pPr>
            <w:pStyle w:val="Date"/>
            <w:rPr>
              <w:rFonts w:ascii="Arial" w:hAnsi="Arial" w:cs="Arial"/>
            </w:rPr>
          </w:pPr>
          <w:r w:rsidRPr="000F1A34">
            <w:rPr>
              <w:rFonts w:ascii="Arial" w:hAnsi="Arial" w:cs="Arial"/>
            </w:rPr>
            <w:t>[Date]</w:t>
          </w:r>
        </w:p>
      </w:sdtContent>
    </w:sdt>
    <w:p w14:paraId="50E42451" w14:textId="77777777" w:rsidR="00CE53D1" w:rsidRDefault="00CE53D1" w:rsidP="00CE53D1">
      <w:pPr>
        <w:pStyle w:val="Date"/>
        <w:rPr>
          <w:rFonts w:ascii="Arial" w:hAnsi="Arial" w:cs="Arial"/>
        </w:rPr>
      </w:pPr>
      <w:r w:rsidRPr="00CE53D1">
        <w:rPr>
          <w:rFonts w:ascii="Arial" w:hAnsi="Arial" w:cs="Arial"/>
        </w:rPr>
        <w:t>Dear Team,</w:t>
      </w:r>
    </w:p>
    <w:p w14:paraId="0E5C8267" w14:textId="77777777" w:rsidR="00CE53D1" w:rsidRDefault="00CE53D1" w:rsidP="00CE53D1">
      <w:pPr>
        <w:pStyle w:val="Date"/>
        <w:rPr>
          <w:rFonts w:ascii="Arial" w:hAnsi="Arial" w:cs="Arial"/>
        </w:rPr>
      </w:pPr>
      <w:r w:rsidRPr="00CE53D1">
        <w:rPr>
          <w:rFonts w:ascii="Arial" w:hAnsi="Arial" w:cs="Arial"/>
        </w:rPr>
        <w:t>Ensuring your safety is paramount to us here at [Company Name], and this extends to your safety while on the road. Commuting to and from work can be one of the riskiest activities you undertake in your job.</w:t>
      </w:r>
    </w:p>
    <w:p w14:paraId="39A90FA0" w14:textId="040DD681" w:rsidR="001532DC" w:rsidRDefault="00CE53D1" w:rsidP="001532DC">
      <w:pPr>
        <w:pStyle w:val="Date"/>
        <w:rPr>
          <w:rFonts w:ascii="Arial" w:hAnsi="Arial" w:cs="Arial"/>
        </w:rPr>
      </w:pPr>
      <w:r w:rsidRPr="00CE53D1">
        <w:rPr>
          <w:rFonts w:ascii="Arial" w:hAnsi="Arial" w:cs="Arial"/>
        </w:rPr>
        <w:t>Unfortunately, Virginia currently holds the unenviable title of having the lowest seat belt usage rate among all contiguous states in the US. We believe we can, and must, improve on this.</w:t>
      </w:r>
      <w:r w:rsidR="001532DC">
        <w:rPr>
          <w:rFonts w:ascii="Arial" w:hAnsi="Arial" w:cs="Arial"/>
        </w:rPr>
        <w:t xml:space="preserve"> </w:t>
      </w:r>
      <w:r w:rsidR="009B5805" w:rsidRPr="00CE53D1">
        <w:rPr>
          <w:rFonts w:ascii="Arial" w:hAnsi="Arial" w:cs="Arial"/>
        </w:rPr>
        <w:t>We kindly ask each of you to prioritize safety by buckling</w:t>
      </w:r>
      <w:r w:rsidR="009B5805">
        <w:rPr>
          <w:rFonts w:ascii="Arial" w:hAnsi="Arial" w:cs="Arial"/>
        </w:rPr>
        <w:t>-</w:t>
      </w:r>
      <w:r w:rsidR="009B5805" w:rsidRPr="00CE53D1">
        <w:rPr>
          <w:rFonts w:ascii="Arial" w:hAnsi="Arial" w:cs="Arial"/>
        </w:rPr>
        <w:t>up whenever you're driving and ensuring that all passengers do the same.</w:t>
      </w:r>
      <w:r w:rsidR="001532DC">
        <w:rPr>
          <w:rFonts w:ascii="Arial" w:hAnsi="Arial" w:cs="Arial"/>
        </w:rPr>
        <w:t xml:space="preserve"> </w:t>
      </w:r>
    </w:p>
    <w:p w14:paraId="478B407C" w14:textId="3C5042A8" w:rsidR="001532DC" w:rsidRPr="001532DC" w:rsidRDefault="001532DC" w:rsidP="001532DC">
      <w:pPr>
        <w:rPr>
          <w:rFonts w:ascii="Arial" w:hAnsi="Arial" w:cs="Arial"/>
        </w:rPr>
      </w:pPr>
      <w:r w:rsidRPr="001532DC">
        <w:rPr>
          <w:rFonts w:ascii="Arial" w:hAnsi="Arial" w:cs="Arial"/>
        </w:rPr>
        <w:t>Even if you are not traveling far or at fast speeds, a seatbelt is still necessary as m</w:t>
      </w:r>
      <w:r w:rsidRPr="001532DC">
        <w:rPr>
          <w:rFonts w:ascii="Arial" w:hAnsi="Arial" w:cs="Arial"/>
        </w:rPr>
        <w:t>ost fatal crashes happen within 25 miles from home and at speeds of less than 40 mph.</w:t>
      </w:r>
    </w:p>
    <w:p w14:paraId="6F2CF8AE" w14:textId="77777777" w:rsidR="00CE53D1" w:rsidRPr="00CE53D1" w:rsidRDefault="00CE53D1" w:rsidP="00CE53D1">
      <w:pPr>
        <w:pStyle w:val="Date"/>
        <w:rPr>
          <w:rFonts w:ascii="Arial" w:hAnsi="Arial" w:cs="Arial"/>
        </w:rPr>
      </w:pPr>
      <w:r w:rsidRPr="00CE53D1">
        <w:rPr>
          <w:rFonts w:ascii="Arial" w:hAnsi="Arial" w:cs="Arial"/>
        </w:rPr>
        <w:t>It's essential to recognize that the example you set behind the wheel influences not only your own safety but also that of your loved ones. By consistently wearing your seat belt, you demonstrate responsible behavior to your children and grandchildren.</w:t>
      </w:r>
    </w:p>
    <w:p w14:paraId="2624ACB1" w14:textId="77777777" w:rsidR="00CE53D1" w:rsidRPr="00CE53D1" w:rsidRDefault="00CE53D1" w:rsidP="00CE53D1">
      <w:pPr>
        <w:pStyle w:val="Date"/>
        <w:rPr>
          <w:rFonts w:ascii="Arial" w:hAnsi="Arial" w:cs="Arial"/>
        </w:rPr>
      </w:pPr>
      <w:r w:rsidRPr="00CE53D1">
        <w:rPr>
          <w:rFonts w:ascii="Arial" w:hAnsi="Arial" w:cs="Arial"/>
        </w:rPr>
        <w:t>If you're unsure about our company's policy regarding seat belt usage in our vehicles, please don't hesitate to reach out to your supervisor for clarification.</w:t>
      </w:r>
    </w:p>
    <w:p w14:paraId="25EC365A" w14:textId="77777777" w:rsidR="00CE53D1" w:rsidRPr="00CE53D1" w:rsidRDefault="00CE53D1" w:rsidP="00CE53D1">
      <w:pPr>
        <w:pStyle w:val="Date"/>
        <w:rPr>
          <w:rFonts w:ascii="Arial" w:hAnsi="Arial" w:cs="Arial"/>
        </w:rPr>
      </w:pPr>
      <w:r w:rsidRPr="00CE53D1">
        <w:rPr>
          <w:rFonts w:ascii="Arial" w:hAnsi="Arial" w:cs="Arial"/>
        </w:rPr>
        <w:t>Remember, wearing your seat belt is your best defense against impaired or distracted drivers. We want you to feel safe both during work hours and beyond.</w:t>
      </w:r>
    </w:p>
    <w:p w14:paraId="27163D33" w14:textId="64607E2D" w:rsidR="00CE53D1" w:rsidRDefault="00CE53D1" w:rsidP="00CE53D1">
      <w:pPr>
        <w:pStyle w:val="Signature"/>
        <w:rPr>
          <w:rFonts w:ascii="Arial" w:hAnsi="Arial" w:cs="Arial"/>
        </w:rPr>
      </w:pPr>
      <w:r w:rsidRPr="00CE53D1">
        <w:rPr>
          <w:rFonts w:ascii="Arial" w:hAnsi="Arial" w:cs="Arial"/>
        </w:rPr>
        <w:t>Stay safe,</w:t>
      </w:r>
    </w:p>
    <w:p w14:paraId="6A1AB721" w14:textId="77777777" w:rsidR="00CE53D1" w:rsidRDefault="00CE53D1" w:rsidP="00CE53D1">
      <w:pPr>
        <w:pStyle w:val="Signature"/>
        <w:rPr>
          <w:rFonts w:ascii="Arial" w:hAnsi="Arial" w:cs="Arial"/>
        </w:rPr>
      </w:pPr>
    </w:p>
    <w:p w14:paraId="4B34B896" w14:textId="77777777" w:rsidR="000C49CB" w:rsidRPr="000C49CB" w:rsidRDefault="000C49CB" w:rsidP="000C49CB">
      <w:pPr>
        <w:pStyle w:val="Signature"/>
        <w:rPr>
          <w:rFonts w:ascii="Arial" w:hAnsi="Arial" w:cs="Arial"/>
        </w:rPr>
      </w:pPr>
      <w:r w:rsidRPr="000C49CB">
        <w:rPr>
          <w:rFonts w:ascii="Arial" w:hAnsi="Arial" w:cs="Arial"/>
        </w:rPr>
        <w:t>[Your Name]</w:t>
      </w:r>
    </w:p>
    <w:p w14:paraId="409A22E4" w14:textId="77777777" w:rsidR="000C49CB" w:rsidRPr="000C49CB" w:rsidRDefault="000C49CB" w:rsidP="000C49CB">
      <w:pPr>
        <w:pStyle w:val="Signature"/>
        <w:rPr>
          <w:rFonts w:ascii="Arial" w:hAnsi="Arial" w:cs="Arial"/>
        </w:rPr>
      </w:pPr>
      <w:r w:rsidRPr="000C49CB">
        <w:rPr>
          <w:rFonts w:ascii="Arial" w:hAnsi="Arial" w:cs="Arial"/>
        </w:rPr>
        <w:t>[Your Position/Department]</w:t>
      </w:r>
    </w:p>
    <w:p w14:paraId="64649067" w14:textId="74395AD8" w:rsidR="00CE53D1" w:rsidRPr="000F1A34" w:rsidRDefault="000C49CB" w:rsidP="000C49CB">
      <w:pPr>
        <w:pStyle w:val="Signature"/>
        <w:rPr>
          <w:rFonts w:ascii="Arial" w:hAnsi="Arial" w:cs="Arial"/>
        </w:rPr>
      </w:pPr>
      <w:r w:rsidRPr="000C49CB">
        <w:rPr>
          <w:rFonts w:ascii="Arial" w:hAnsi="Arial" w:cs="Arial"/>
        </w:rPr>
        <w:t>[Company Name]</w:t>
      </w:r>
    </w:p>
    <w:p w14:paraId="27163D34" w14:textId="41BE7F2E" w:rsidR="009669CC" w:rsidRPr="000F1A34" w:rsidRDefault="009669CC">
      <w:pPr>
        <w:pStyle w:val="Signature"/>
        <w:rPr>
          <w:rFonts w:ascii="Arial" w:hAnsi="Arial" w:cs="Arial"/>
        </w:rPr>
      </w:pPr>
    </w:p>
    <w:sectPr w:rsidR="009669CC" w:rsidRPr="000F1A34">
      <w:headerReference w:type="default" r:id="rId8"/>
      <w:headerReference w:type="first" r:id="rId9"/>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DFF02" w14:textId="77777777" w:rsidR="00C27503" w:rsidRDefault="00C27503">
      <w:pPr>
        <w:spacing w:after="0" w:line="240" w:lineRule="auto"/>
      </w:pPr>
      <w:r>
        <w:separator/>
      </w:r>
    </w:p>
  </w:endnote>
  <w:endnote w:type="continuationSeparator" w:id="0">
    <w:p w14:paraId="1C8BB063" w14:textId="77777777" w:rsidR="00C27503" w:rsidRDefault="00C27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4E2E6" w14:textId="77777777" w:rsidR="00C27503" w:rsidRDefault="00C27503">
      <w:pPr>
        <w:spacing w:after="0" w:line="240" w:lineRule="auto"/>
      </w:pPr>
      <w:r>
        <w:separator/>
      </w:r>
    </w:p>
  </w:footnote>
  <w:footnote w:type="continuationSeparator" w:id="0">
    <w:p w14:paraId="073451D1" w14:textId="77777777" w:rsidR="00C27503" w:rsidRDefault="00C27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Recipient Name"/>
      <w:tag w:val=""/>
      <w:id w:val="-227692246"/>
      <w:placeholder>
        <w:docPart w:val="FF4E9D86D53E473AAEBCC0B57D27FFF1"/>
      </w:placeholder>
      <w:dataBinding w:prefixMappings="xmlns:ns0='http://schemas.microsoft.com/office/2006/coverPageProps' " w:xpath="/ns0:CoverPageProperties[1]/ns0:CompanyFax[1]" w:storeItemID="{55AF091B-3C7A-41E3-B477-F2FDAA23CFDA}"/>
      <w:text/>
    </w:sdtPr>
    <w:sdtContent>
      <w:p w14:paraId="27163D39" w14:textId="77777777" w:rsidR="009669CC" w:rsidRDefault="000F1A34">
        <w:pPr>
          <w:pStyle w:val="Header"/>
        </w:pPr>
        <w:r>
          <w:t>Employees</w:t>
        </w:r>
      </w:p>
    </w:sdtContent>
  </w:sdt>
  <w:sdt>
    <w:sdtPr>
      <w:alias w:val="Date"/>
      <w:tag w:val="Date"/>
      <w:id w:val="-447781685"/>
      <w:placeholder>
        <w:docPart w:val="17D32B3EA31C42299F28649DB1FC158A"/>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7163D3A" w14:textId="77777777" w:rsidR="009669CC" w:rsidRDefault="00834277">
        <w:pPr>
          <w:pStyle w:val="Header"/>
        </w:pPr>
        <w:r>
          <w:t>[Date]</w:t>
        </w:r>
      </w:p>
    </w:sdtContent>
  </w:sdt>
  <w:p w14:paraId="27163D3B" w14:textId="77777777" w:rsidR="009669CC" w:rsidRDefault="00834277">
    <w:pPr>
      <w:pStyle w:val="Header"/>
    </w:pPr>
    <w:r>
      <w:t xml:space="preserve">Page </w:t>
    </w:r>
    <w:r>
      <w:fldChar w:fldCharType="begin"/>
    </w:r>
    <w:r>
      <w:instrText xml:space="preserve"> PAGE   \* MERGEFORMAT </w:instrText>
    </w:r>
    <w:r>
      <w:fldChar w:fldCharType="separate"/>
    </w:r>
    <w:r w:rsidR="000F1A34">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63D3C" w14:textId="77777777" w:rsidR="000541DE" w:rsidRDefault="000541DE">
    <w:pPr>
      <w:pStyle w:val="Header"/>
    </w:pPr>
    <w:r>
      <w:rPr>
        <w:noProof/>
      </w:rPr>
      <w:drawing>
        <wp:anchor distT="0" distB="0" distL="114300" distR="114300" simplePos="0" relativeHeight="251658240" behindDoc="1" locked="0" layoutInCell="1" allowOverlap="1" wp14:anchorId="27163D3D" wp14:editId="27163D3E">
          <wp:simplePos x="0" y="0"/>
          <wp:positionH relativeFrom="column">
            <wp:posOffset>-914400</wp:posOffset>
          </wp:positionH>
          <wp:positionV relativeFrom="paragraph">
            <wp:posOffset>-419100</wp:posOffset>
          </wp:positionV>
          <wp:extent cx="7773035" cy="1152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15252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1DE"/>
    <w:rsid w:val="000279A3"/>
    <w:rsid w:val="000541DE"/>
    <w:rsid w:val="000C49CB"/>
    <w:rsid w:val="000F1A34"/>
    <w:rsid w:val="001532DC"/>
    <w:rsid w:val="0057040C"/>
    <w:rsid w:val="00815FA6"/>
    <w:rsid w:val="00834277"/>
    <w:rsid w:val="008B00C7"/>
    <w:rsid w:val="009669CC"/>
    <w:rsid w:val="009B5805"/>
    <w:rsid w:val="00BB66B6"/>
    <w:rsid w:val="00C27503"/>
    <w:rsid w:val="00CE53D1"/>
    <w:rsid w:val="00F3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63D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pacing w:val="4"/>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pPr>
      <w:spacing w:after="0"/>
    </w:pPr>
  </w:style>
  <w:style w:type="paragraph" w:styleId="Closing">
    <w:name w:val="Closing"/>
    <w:basedOn w:val="Normal"/>
    <w:next w:val="Signature"/>
    <w:qFormat/>
    <w:pPr>
      <w:keepNext/>
      <w:spacing w:after="1000" w:line="240" w:lineRule="auto"/>
    </w:pPr>
  </w:style>
  <w:style w:type="paragraph" w:styleId="Signature">
    <w:name w:val="Signature"/>
    <w:basedOn w:val="Normal"/>
    <w:qFormat/>
    <w:pPr>
      <w:keepNext/>
      <w:contextualSpacing/>
    </w:pPr>
  </w:style>
  <w:style w:type="paragraph" w:styleId="Date">
    <w:name w:val="Date"/>
    <w:basedOn w:val="Normal"/>
    <w:next w:val="Normal"/>
    <w:link w:val="DateChar"/>
    <w:qFormat/>
    <w:pPr>
      <w:spacing w:after="480" w:line="240" w:lineRule="auto"/>
    </w:pPr>
  </w:style>
  <w:style w:type="paragraph" w:styleId="Header">
    <w:name w:val="header"/>
    <w:basedOn w:val="Normal"/>
    <w:link w:val="HeaderChar"/>
    <w:uiPriority w:val="99"/>
    <w:unhideWhenUsed/>
    <w:pPr>
      <w:tabs>
        <w:tab w:val="center" w:pos="4680"/>
        <w:tab w:val="right" w:pos="9360"/>
      </w:tabs>
      <w:contextualSpacing/>
    </w:pPr>
  </w:style>
  <w:style w:type="character" w:customStyle="1" w:styleId="HeaderChar">
    <w:name w:val="Header Char"/>
    <w:basedOn w:val="DefaultParagraphFont"/>
    <w:link w:val="Header"/>
    <w:uiPriority w:val="99"/>
    <w:rPr>
      <w:spacing w:val="4"/>
      <w:sz w:val="20"/>
    </w:rPr>
  </w:style>
  <w:style w:type="character" w:styleId="PlaceholderText">
    <w:name w:val="Placeholder Text"/>
    <w:basedOn w:val="DefaultParagraphFont"/>
    <w:uiPriority w:val="99"/>
    <w:semiHidden/>
    <w:rPr>
      <w:color w:val="808080"/>
    </w:rPr>
  </w:style>
  <w:style w:type="paragraph" w:styleId="Salutation">
    <w:name w:val="Salutation"/>
    <w:basedOn w:val="Normal"/>
    <w:next w:val="Normal"/>
    <w:qFormat/>
    <w:pPr>
      <w:spacing w:before="400" w:after="200"/>
    </w:pPr>
  </w:style>
  <w:style w:type="paragraph" w:styleId="Footer">
    <w:name w:val="footer"/>
    <w:basedOn w:val="Normal"/>
    <w:link w:val="FooterChar"/>
    <w:uiPriority w:val="99"/>
    <w:unhideWhenUsed/>
    <w:rsid w:val="00054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1DE"/>
    <w:rPr>
      <w:spacing w:val="4"/>
      <w:sz w:val="20"/>
    </w:rPr>
  </w:style>
  <w:style w:type="character" w:customStyle="1" w:styleId="DateChar">
    <w:name w:val="Date Char"/>
    <w:basedOn w:val="DefaultParagraphFont"/>
    <w:link w:val="Date"/>
    <w:rsid w:val="009B5805"/>
    <w:rPr>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ppData\Roaming\Microsoft\Templates\Letter%20to%20job%20applicant%20confirming%20receip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BE3CE91369444FB93810D4D9E4F3A0"/>
        <w:category>
          <w:name w:val="General"/>
          <w:gallery w:val="placeholder"/>
        </w:category>
        <w:types>
          <w:type w:val="bbPlcHdr"/>
        </w:types>
        <w:behaviors>
          <w:behavior w:val="content"/>
        </w:behaviors>
        <w:guid w:val="{F09FBA0F-65D3-468B-8067-0D129325A51D}"/>
      </w:docPartPr>
      <w:docPartBody>
        <w:p w:rsidR="00B86079" w:rsidRDefault="00962CD2">
          <w:pPr>
            <w:pStyle w:val="37BE3CE91369444FB93810D4D9E4F3A0"/>
          </w:pPr>
          <w:r>
            <w:t>[Your Name]</w:t>
          </w:r>
        </w:p>
      </w:docPartBody>
    </w:docPart>
    <w:docPart>
      <w:docPartPr>
        <w:name w:val="48674CA9A70748508492A28BC788431A"/>
        <w:category>
          <w:name w:val="General"/>
          <w:gallery w:val="placeholder"/>
        </w:category>
        <w:types>
          <w:type w:val="bbPlcHdr"/>
        </w:types>
        <w:behaviors>
          <w:behavior w:val="content"/>
        </w:behaviors>
        <w:guid w:val="{5E15B056-DFAF-4274-9496-3BACD794082F}"/>
      </w:docPartPr>
      <w:docPartBody>
        <w:p w:rsidR="00B86079" w:rsidRDefault="00962CD2">
          <w:pPr>
            <w:pStyle w:val="48674CA9A70748508492A28BC788431A"/>
          </w:pPr>
          <w:r>
            <w:t>[Company Name]</w:t>
          </w:r>
        </w:p>
      </w:docPartBody>
    </w:docPart>
    <w:docPart>
      <w:docPartPr>
        <w:name w:val="79E1E47CDC124C4F8CC1F62B1A307B16"/>
        <w:category>
          <w:name w:val="General"/>
          <w:gallery w:val="placeholder"/>
        </w:category>
        <w:types>
          <w:type w:val="bbPlcHdr"/>
        </w:types>
        <w:behaviors>
          <w:behavior w:val="content"/>
        </w:behaviors>
        <w:guid w:val="{0CC29984-C092-4B03-B9F6-64D8776E9B2A}"/>
      </w:docPartPr>
      <w:docPartBody>
        <w:p w:rsidR="00B86079" w:rsidRDefault="00962CD2">
          <w:pPr>
            <w:pStyle w:val="79E1E47CDC124C4F8CC1F62B1A307B16"/>
          </w:pPr>
          <w:r>
            <w:t>[Street Address]</w:t>
          </w:r>
        </w:p>
      </w:docPartBody>
    </w:docPart>
    <w:docPart>
      <w:docPartPr>
        <w:name w:val="17D32B3EA31C42299F28649DB1FC158A"/>
        <w:category>
          <w:name w:val="General"/>
          <w:gallery w:val="placeholder"/>
        </w:category>
        <w:types>
          <w:type w:val="bbPlcHdr"/>
        </w:types>
        <w:behaviors>
          <w:behavior w:val="content"/>
        </w:behaviors>
        <w:guid w:val="{ADDA4AE1-32B1-4AFB-87E0-6306E06B1515}"/>
      </w:docPartPr>
      <w:docPartBody>
        <w:p w:rsidR="00B86079" w:rsidRDefault="00962CD2">
          <w:pPr>
            <w:pStyle w:val="17D32B3EA31C42299F28649DB1FC158A"/>
          </w:pPr>
          <w:r>
            <w:t>[City, ST ZIP Code]</w:t>
          </w:r>
        </w:p>
      </w:docPartBody>
    </w:docPart>
    <w:docPart>
      <w:docPartPr>
        <w:name w:val="2AFD3995959C4C5F91C9A6553E5D5F89"/>
        <w:category>
          <w:name w:val="General"/>
          <w:gallery w:val="placeholder"/>
        </w:category>
        <w:types>
          <w:type w:val="bbPlcHdr"/>
        </w:types>
        <w:behaviors>
          <w:behavior w:val="content"/>
        </w:behaviors>
        <w:guid w:val="{249C8283-0CBD-4B78-9211-0D96E86595BB}"/>
      </w:docPartPr>
      <w:docPartBody>
        <w:p w:rsidR="00B86079" w:rsidRDefault="00962CD2">
          <w:pPr>
            <w:pStyle w:val="2AFD3995959C4C5F91C9A6553E5D5F89"/>
          </w:pPr>
          <w:r>
            <w:t>[Date]</w:t>
          </w:r>
        </w:p>
      </w:docPartBody>
    </w:docPart>
    <w:docPart>
      <w:docPartPr>
        <w:name w:val="FF4E9D86D53E473AAEBCC0B57D27FFF1"/>
        <w:category>
          <w:name w:val="General"/>
          <w:gallery w:val="placeholder"/>
        </w:category>
        <w:types>
          <w:type w:val="bbPlcHdr"/>
        </w:types>
        <w:behaviors>
          <w:behavior w:val="content"/>
        </w:behaviors>
        <w:guid w:val="{CB8E2ED7-225E-43D1-B631-4A7B134A4F19}"/>
      </w:docPartPr>
      <w:docPartBody>
        <w:p w:rsidR="00B86079" w:rsidRDefault="00962CD2">
          <w:pPr>
            <w:pStyle w:val="FF4E9D86D53E473AAEBCC0B57D27FFF1"/>
          </w:pPr>
          <w: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CD2"/>
    <w:rsid w:val="007D2BD3"/>
    <w:rsid w:val="00962CD2"/>
    <w:rsid w:val="00B639A2"/>
    <w:rsid w:val="00B86079"/>
    <w:rsid w:val="00C43D44"/>
    <w:rsid w:val="00E4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BE3CE91369444FB93810D4D9E4F3A0">
    <w:name w:val="37BE3CE91369444FB93810D4D9E4F3A0"/>
  </w:style>
  <w:style w:type="paragraph" w:customStyle="1" w:styleId="48674CA9A70748508492A28BC788431A">
    <w:name w:val="48674CA9A70748508492A28BC788431A"/>
  </w:style>
  <w:style w:type="paragraph" w:customStyle="1" w:styleId="79E1E47CDC124C4F8CC1F62B1A307B16">
    <w:name w:val="79E1E47CDC124C4F8CC1F62B1A307B16"/>
  </w:style>
  <w:style w:type="paragraph" w:customStyle="1" w:styleId="17D32B3EA31C42299F28649DB1FC158A">
    <w:name w:val="17D32B3EA31C42299F28649DB1FC158A"/>
  </w:style>
  <w:style w:type="paragraph" w:customStyle="1" w:styleId="2AFD3995959C4C5F91C9A6553E5D5F89">
    <w:name w:val="2AFD3995959C4C5F91C9A6553E5D5F89"/>
  </w:style>
  <w:style w:type="paragraph" w:customStyle="1" w:styleId="FF4E9D86D53E473AAEBCC0B57D27FFF1">
    <w:name w:val="FF4E9D86D53E473AAEBCC0B57D27FFF1"/>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Employees</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E1C320-6C2A-46CB-960A-7A03BDDB4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 to job applicant confirming receipt.dotx</Template>
  <TotalTime>0</TotalTime>
  <Pages>1</Pages>
  <Words>220</Words>
  <Characters>1207</Characters>
  <Application>Microsoft Office Word</Application>
  <DocSecurity>0</DocSecurity>
  <Lines>37</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2024-04-18T20:21:00Z</dcterms:created>
  <dcterms:modified xsi:type="dcterms:W3CDTF">2024-04-18T20:35:00Z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TC034649149991</vt:lpwstr>
  </property>
</Properties>
</file>